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4410" w14:textId="77777777" w:rsidR="00685545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>Account Code Transition</w:t>
      </w:r>
    </w:p>
    <w:p w14:paraId="1A62EEB5" w14:textId="77777777" w:rsidR="00685545" w:rsidRDefault="00000000">
      <w:r>
        <w:rPr>
          <w:noProof/>
        </w:rPr>
        <w:drawing>
          <wp:inline distT="0" distB="0" distL="0" distR="0" wp14:anchorId="756EC87A" wp14:editId="360DE4AF">
            <wp:extent cx="5943600" cy="7457444"/>
            <wp:effectExtent l="0" t="0" r="0" b="0"/>
            <wp:docPr id="142726012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574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6C67E0" w14:textId="77777777" w:rsidR="00685545" w:rsidRDefault="00000000">
      <w:r>
        <w:lastRenderedPageBreak/>
        <w:t>Continued:</w:t>
      </w:r>
    </w:p>
    <w:p w14:paraId="39D9D936" w14:textId="77777777" w:rsidR="00685545" w:rsidRDefault="00000000">
      <w:r>
        <w:rPr>
          <w:noProof/>
        </w:rPr>
        <w:drawing>
          <wp:inline distT="0" distB="0" distL="0" distR="0" wp14:anchorId="4E0AEADC" wp14:editId="13E0D93C">
            <wp:extent cx="5943600" cy="5233668"/>
            <wp:effectExtent l="0" t="0" r="0" b="5082"/>
            <wp:docPr id="2541045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36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8554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F2E6" w14:textId="77777777" w:rsidR="00CB5712" w:rsidRDefault="00CB5712">
      <w:pPr>
        <w:spacing w:after="0" w:line="240" w:lineRule="auto"/>
      </w:pPr>
      <w:r>
        <w:separator/>
      </w:r>
    </w:p>
  </w:endnote>
  <w:endnote w:type="continuationSeparator" w:id="0">
    <w:p w14:paraId="61DA8055" w14:textId="77777777" w:rsidR="00CB5712" w:rsidRDefault="00CB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D014" w14:textId="77777777" w:rsidR="00CB5712" w:rsidRDefault="00CB57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349FF8" w14:textId="77777777" w:rsidR="00CB5712" w:rsidRDefault="00CB5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5545"/>
    <w:rsid w:val="001B64FE"/>
    <w:rsid w:val="0023742A"/>
    <w:rsid w:val="00685545"/>
    <w:rsid w:val="00CB5712"/>
    <w:rsid w:val="00E5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32E4"/>
  <w15:docId w15:val="{0B275D53-DC0B-4B9A-BC84-CB799BF5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Kelley</dc:creator>
  <dc:description/>
  <cp:lastModifiedBy>Maegen Worley</cp:lastModifiedBy>
  <cp:revision>2</cp:revision>
  <dcterms:created xsi:type="dcterms:W3CDTF">2026-03-05T20:45:00Z</dcterms:created>
  <dcterms:modified xsi:type="dcterms:W3CDTF">2026-03-05T20:45:00Z</dcterms:modified>
</cp:coreProperties>
</file>